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5C7" w:rsidRDefault="006858B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13335" r="12065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4F0EA6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" filled="f"/>
            </w:pict>
          </mc:Fallback>
        </mc:AlternateContent>
      </w:r>
    </w:p>
    <w:p w:rsidR="009305C7" w:rsidRDefault="009305C7">
      <w:pPr>
        <w:pStyle w:val="3"/>
      </w:pPr>
      <w:r>
        <w:t>ΥΠΕΥΘΥΝΗ ΔΗΛΩΣΗ</w:t>
      </w:r>
    </w:p>
    <w:p w:rsidR="009305C7" w:rsidRDefault="009305C7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9305C7" w:rsidRDefault="009305C7">
      <w:pPr>
        <w:pStyle w:val="a3"/>
        <w:tabs>
          <w:tab w:val="clear" w:pos="4153"/>
          <w:tab w:val="clear" w:pos="8306"/>
        </w:tabs>
      </w:pPr>
    </w:p>
    <w:p w:rsidR="009305C7" w:rsidRDefault="009305C7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9305C7" w:rsidRDefault="009305C7">
      <w:pPr>
        <w:pStyle w:val="a5"/>
        <w:jc w:val="left"/>
        <w:rPr>
          <w:bCs/>
          <w:sz w:val="22"/>
        </w:rPr>
      </w:pPr>
    </w:p>
    <w:p w:rsidR="009305C7" w:rsidRDefault="009305C7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9305C7" w:rsidRPr="00995343" w:rsidRDefault="00995343">
            <w:pPr>
              <w:spacing w:before="240"/>
              <w:ind w:right="-6878"/>
              <w:rPr>
                <w:rFonts w:ascii="Arial" w:hAnsi="Arial" w:cs="Arial"/>
                <w:b/>
              </w:rPr>
            </w:pPr>
            <w:r w:rsidRPr="00995343">
              <w:rPr>
                <w:rFonts w:ascii="Arial" w:hAnsi="Arial" w:cs="Arial"/>
                <w:b/>
              </w:rPr>
              <w:t>ΤΟΕΒ ΤΡΙΝΑΣΟΥ</w:t>
            </w:r>
          </w:p>
        </w:tc>
      </w:tr>
      <w:tr w:rsidR="009305C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080" w:type="dxa"/>
            <w:gridSpan w:val="3"/>
          </w:tcPr>
          <w:p w:rsidR="009305C7" w:rsidRDefault="009305C7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9305C7" w:rsidRPr="00234B62" w:rsidRDefault="009305C7">
            <w:pPr>
              <w:spacing w:before="240"/>
              <w:ind w:right="-2332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72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540" w:type="dxa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  <w:tr w:rsidR="009305C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9305C7" w:rsidRDefault="009305C7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:rsidR="009305C7" w:rsidRDefault="009305C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9305C7" w:rsidRPr="00234B62" w:rsidRDefault="009305C7">
            <w:pPr>
              <w:spacing w:before="240"/>
              <w:rPr>
                <w:rFonts w:ascii="Arial" w:hAnsi="Arial" w:cs="Arial"/>
                <w:b/>
                <w:sz w:val="16"/>
              </w:rPr>
            </w:pPr>
          </w:p>
        </w:tc>
      </w:tr>
    </w:tbl>
    <w:p w:rsidR="009305C7" w:rsidRDefault="009305C7">
      <w:pPr>
        <w:rPr>
          <w:rFonts w:ascii="Arial" w:hAnsi="Arial" w:cs="Arial"/>
          <w:b/>
          <w:bCs/>
          <w:sz w:val="28"/>
        </w:rPr>
      </w:pPr>
    </w:p>
    <w:p w:rsidR="009305C7" w:rsidRDefault="009305C7">
      <w:pPr>
        <w:rPr>
          <w:sz w:val="16"/>
        </w:rPr>
      </w:pPr>
    </w:p>
    <w:p w:rsidR="009305C7" w:rsidRDefault="009305C7">
      <w:pPr>
        <w:sectPr w:rsidR="009305C7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2"/>
      </w:tblGrid>
      <w:tr w:rsidR="009305C7" w:rsidTr="001F22EB">
        <w:tc>
          <w:tcPr>
            <w:tcW w:w="10062" w:type="dxa"/>
            <w:tcBorders>
              <w:top w:val="nil"/>
              <w:left w:val="nil"/>
              <w:bottom w:val="nil"/>
              <w:right w:val="nil"/>
            </w:tcBorders>
          </w:tcPr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</w:p>
          <w:p w:rsidR="009305C7" w:rsidRDefault="009305C7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9305C7" w:rsidTr="001F22EB">
        <w:tc>
          <w:tcPr>
            <w:tcW w:w="10062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9305C7" w:rsidRDefault="006858B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Α)</w:t>
            </w:r>
            <w:r w:rsidR="00A024C2">
              <w:rPr>
                <w:rFonts w:ascii="Arial" w:hAnsi="Arial" w:cs="Arial"/>
                <w:sz w:val="20"/>
              </w:rPr>
              <w:t xml:space="preserve"> </w:t>
            </w:r>
            <w:r w:rsidR="0022695A">
              <w:rPr>
                <w:rFonts w:ascii="Arial" w:hAnsi="Arial" w:cs="Arial"/>
                <w:sz w:val="20"/>
              </w:rPr>
              <w:t>Θ</w:t>
            </w:r>
            <w:r w:rsidR="00A024C2">
              <w:rPr>
                <w:rFonts w:ascii="Arial" w:hAnsi="Arial" w:cs="Arial"/>
                <w:sz w:val="20"/>
              </w:rPr>
              <w:t>α εξοφλώ</w:t>
            </w:r>
            <w:r>
              <w:rPr>
                <w:rFonts w:ascii="Arial" w:hAnsi="Arial" w:cs="Arial"/>
                <w:sz w:val="20"/>
              </w:rPr>
              <w:t xml:space="preserve"> τις ετήσιες επιβαλλόμενες από τον ΤΟΕΒ εισφορές</w:t>
            </w:r>
          </w:p>
          <w:p w:rsidR="006858BC" w:rsidRDefault="006858B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Β)Τυχόν κτίσμα για την προστασία της γεώτρησης και γενικά οι εργασίες παροχής ρεύματος δεν θα εμποδίζουν τα έργα του ΤΟΕΒ</w:t>
            </w:r>
          </w:p>
          <w:p w:rsidR="006858BC" w:rsidRDefault="00A024C2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Γ)</w:t>
            </w:r>
            <w:r w:rsidR="0022695A">
              <w:rPr>
                <w:rFonts w:ascii="Arial" w:hAnsi="Arial" w:cs="Arial"/>
                <w:sz w:val="20"/>
              </w:rPr>
              <w:t>Έ</w:t>
            </w:r>
            <w:r>
              <w:rPr>
                <w:rFonts w:ascii="Arial" w:hAnsi="Arial" w:cs="Arial"/>
                <w:sz w:val="20"/>
              </w:rPr>
              <w:t>χω</w:t>
            </w:r>
            <w:r w:rsidR="006858BC">
              <w:rPr>
                <w:rFonts w:ascii="Arial" w:hAnsi="Arial" w:cs="Arial"/>
                <w:sz w:val="20"/>
              </w:rPr>
              <w:t xml:space="preserve"> ιδιόκτητο χώρο για την γεώτρηση</w:t>
            </w:r>
          </w:p>
          <w:p w:rsidR="006858BC" w:rsidRDefault="006858BC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9305C7" w:rsidTr="001F22EB">
        <w:trPr>
          <w:trHeight w:val="518"/>
        </w:trPr>
        <w:tc>
          <w:tcPr>
            <w:tcW w:w="10062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9305C7" w:rsidRDefault="009305C7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</w:tbl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……….20……</w:t>
      </w:r>
    </w:p>
    <w:p w:rsidR="009305C7" w:rsidRDefault="009305C7">
      <w:pPr>
        <w:pStyle w:val="a6"/>
        <w:ind w:left="0" w:right="484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/>
        <w:jc w:val="right"/>
        <w:rPr>
          <w:sz w:val="16"/>
        </w:rPr>
      </w:pPr>
    </w:p>
    <w:p w:rsidR="009305C7" w:rsidRDefault="009305C7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jc w:val="both"/>
        <w:rPr>
          <w:rFonts w:ascii="Arial" w:hAnsi="Arial" w:cs="Arial"/>
          <w:sz w:val="18"/>
        </w:rPr>
      </w:pP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9305C7" w:rsidRDefault="009305C7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305C7" w:rsidRDefault="009305C7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:rsidR="009305C7" w:rsidRDefault="009305C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sectPr w:rsidR="009305C7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120" w:rsidRDefault="00286120">
      <w:r>
        <w:separator/>
      </w:r>
    </w:p>
  </w:endnote>
  <w:endnote w:type="continuationSeparator" w:id="0">
    <w:p w:rsidR="00286120" w:rsidRDefault="0028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120" w:rsidRDefault="00286120">
      <w:r>
        <w:separator/>
      </w:r>
    </w:p>
  </w:footnote>
  <w:footnote w:type="continuationSeparator" w:id="0">
    <w:p w:rsidR="00286120" w:rsidRDefault="002861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00" w:firstRow="0" w:lastRow="0" w:firstColumn="0" w:lastColumn="0" w:noHBand="0" w:noVBand="0"/>
    </w:tblPr>
    <w:tblGrid>
      <w:gridCol w:w="10204"/>
    </w:tblGrid>
    <w:tr w:rsidR="00AC64F1">
      <w:tc>
        <w:tcPr>
          <w:tcW w:w="10420" w:type="dxa"/>
        </w:tcPr>
        <w:p w:rsidR="00AC64F1" w:rsidRDefault="00104397" w:rsidP="003B75B7">
          <w:pPr>
            <w:pStyle w:val="a3"/>
            <w:jc w:val="center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64F1" w:rsidRDefault="00AC64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BC"/>
    <w:rsid w:val="0000594D"/>
    <w:rsid w:val="00104397"/>
    <w:rsid w:val="001F22EB"/>
    <w:rsid w:val="0022695A"/>
    <w:rsid w:val="00234B62"/>
    <w:rsid w:val="00286120"/>
    <w:rsid w:val="003B75B7"/>
    <w:rsid w:val="00537EAC"/>
    <w:rsid w:val="006858BC"/>
    <w:rsid w:val="0073397C"/>
    <w:rsid w:val="007F4379"/>
    <w:rsid w:val="009305C7"/>
    <w:rsid w:val="00941347"/>
    <w:rsid w:val="00995343"/>
    <w:rsid w:val="009A747C"/>
    <w:rsid w:val="00A00BFD"/>
    <w:rsid w:val="00A02044"/>
    <w:rsid w:val="00A024C2"/>
    <w:rsid w:val="00AC64F1"/>
    <w:rsid w:val="00C5344D"/>
    <w:rsid w:val="00EB4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5:docId w15:val="{0707E07F-F2A9-4BA6-948A-882302CE1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CRONIS%20BACKUP%20C\ACRONIS%20BACKUP\KOINOXRHSTA_new\&#916;&#921;&#913;&#934;&#927;&#929;&#913;%20&#917;&#925;&#932;&#933;&#928;&#913;\&#933;&#928;&#917;&#933;&#920;&#933;&#925;&#919;%20&#916;&#919;&#923;&#937;&#931;&#91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ΥΠΕΥΘΥΝΗ ΔΗΛΩΣΗ</Template>
  <TotalTime>2</TotalTime>
  <Pages>1</Pages>
  <Words>239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server</cp:lastModifiedBy>
  <cp:revision>3</cp:revision>
  <cp:lastPrinted>2002-09-25T07:58:00Z</cp:lastPrinted>
  <dcterms:created xsi:type="dcterms:W3CDTF">2024-11-07T08:54:00Z</dcterms:created>
  <dcterms:modified xsi:type="dcterms:W3CDTF">2024-11-07T08:55:00Z</dcterms:modified>
</cp:coreProperties>
</file>